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4A97" w14:textId="24EA4AA0" w:rsidR="009B082E" w:rsidRPr="00D22EB0" w:rsidRDefault="00DD50B7" w:rsidP="00D22EB0">
      <w:pPr>
        <w:rPr>
          <w:rFonts w:ascii="Arial" w:hAnsi="Arial" w:cs="Arial"/>
          <w:b/>
          <w:bCs/>
          <w:sz w:val="32"/>
          <w:szCs w:val="32"/>
        </w:rPr>
      </w:pPr>
      <w:r w:rsidRPr="00624D0B">
        <w:rPr>
          <w:sz w:val="24"/>
        </w:rPr>
        <w:t xml:space="preserve"> </w:t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D22EB0">
        <w:rPr>
          <w:sz w:val="24"/>
        </w:rPr>
        <w:tab/>
      </w:r>
      <w:r w:rsidR="009B082E" w:rsidRPr="00D22EB0">
        <w:rPr>
          <w:rFonts w:ascii="Arial" w:hAnsi="Arial" w:cs="Arial"/>
          <w:b/>
          <w:bCs/>
          <w:sz w:val="32"/>
          <w:szCs w:val="32"/>
        </w:rPr>
        <w:t>E</w:t>
      </w:r>
      <w:r w:rsidR="005A588A" w:rsidRPr="00D22EB0">
        <w:rPr>
          <w:rFonts w:ascii="Arial" w:hAnsi="Arial" w:cs="Arial"/>
          <w:b/>
          <w:bCs/>
          <w:sz w:val="32"/>
          <w:szCs w:val="32"/>
        </w:rPr>
        <w:t xml:space="preserve">lections au Comité Directeur </w:t>
      </w:r>
    </w:p>
    <w:p w14:paraId="4C374A52" w14:textId="6C133035" w:rsidR="005A588A" w:rsidRDefault="005A588A" w:rsidP="001E6DD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407"/>
        <w:jc w:val="left"/>
        <w:rPr>
          <w:rFonts w:ascii="Arial" w:hAnsi="Arial" w:cs="Arial"/>
        </w:rPr>
      </w:pPr>
      <w:r>
        <w:rPr>
          <w:rFonts w:ascii="Arial" w:hAnsi="Arial" w:cs="Arial"/>
        </w:rPr>
        <w:t>du C</w:t>
      </w:r>
      <w:r w:rsidR="009B082E">
        <w:rPr>
          <w:rFonts w:ascii="Arial" w:hAnsi="Arial" w:cs="Arial"/>
        </w:rPr>
        <w:t xml:space="preserve">omité Départemental du Bas-Rhin </w:t>
      </w:r>
    </w:p>
    <w:p w14:paraId="002AFDD7" w14:textId="3E4C34AA" w:rsidR="005A588A" w:rsidRPr="00820445" w:rsidRDefault="008D360B" w:rsidP="009B082E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406" w:firstLine="2"/>
        <w:rPr>
          <w:rFonts w:ascii="Arial" w:hAnsi="Arial" w:cs="Arial"/>
        </w:rPr>
      </w:pPr>
      <w:r>
        <w:rPr>
          <w:rFonts w:ascii="Arial" w:hAnsi="Arial" w:cs="Arial"/>
          <w:sz w:val="28"/>
          <w:szCs w:val="22"/>
        </w:rPr>
        <w:t>28</w:t>
      </w:r>
      <w:r w:rsidR="005A588A" w:rsidRPr="009B082E">
        <w:rPr>
          <w:rFonts w:ascii="Arial" w:hAnsi="Arial" w:cs="Arial"/>
          <w:sz w:val="28"/>
          <w:szCs w:val="22"/>
        </w:rPr>
        <w:t xml:space="preserve"> septembre 20</w:t>
      </w:r>
      <w:r w:rsidR="001E6DDF" w:rsidRPr="009B082E">
        <w:rPr>
          <w:rFonts w:ascii="Arial" w:hAnsi="Arial" w:cs="Arial"/>
          <w:sz w:val="28"/>
          <w:szCs w:val="22"/>
        </w:rPr>
        <w:t>2</w:t>
      </w:r>
      <w:r>
        <w:rPr>
          <w:rFonts w:ascii="Arial" w:hAnsi="Arial" w:cs="Arial"/>
          <w:sz w:val="28"/>
          <w:szCs w:val="22"/>
        </w:rPr>
        <w:t>4</w:t>
      </w:r>
      <w:r w:rsidR="005A588A" w:rsidRPr="009B082E">
        <w:rPr>
          <w:rFonts w:ascii="Arial" w:hAnsi="Arial" w:cs="Arial"/>
          <w:sz w:val="28"/>
          <w:szCs w:val="22"/>
        </w:rPr>
        <w:t xml:space="preserve"> – Strasbourg</w:t>
      </w:r>
      <w:r w:rsidR="005A588A">
        <w:rPr>
          <w:rFonts w:ascii="Arial" w:hAnsi="Arial" w:cs="Arial"/>
        </w:rPr>
        <w:tab/>
      </w:r>
    </w:p>
    <w:p w14:paraId="4C1C9909" w14:textId="77777777" w:rsidR="005A588A" w:rsidRPr="001E6DDF" w:rsidRDefault="005A588A" w:rsidP="005A588A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ind w:left="567"/>
        <w:rPr>
          <w:bCs w:val="0"/>
          <w:i/>
          <w:iCs/>
          <w:sz w:val="24"/>
          <w:szCs w:val="24"/>
        </w:rPr>
      </w:pPr>
      <w:r w:rsidRPr="001E6DDF">
        <w:rPr>
          <w:bCs w:val="0"/>
          <w:i/>
          <w:iCs/>
          <w:sz w:val="24"/>
          <w:szCs w:val="24"/>
        </w:rPr>
        <w:t xml:space="preserve">FICHE DE CANDIDATURE </w:t>
      </w:r>
    </w:p>
    <w:p w14:paraId="0027BAED" w14:textId="77777777" w:rsidR="005A588A" w:rsidRPr="001E6DDF" w:rsidRDefault="005A588A" w:rsidP="005A588A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  <w:rPr>
          <w:i/>
          <w:iCs/>
          <w:sz w:val="24"/>
          <w:szCs w:val="24"/>
        </w:rPr>
      </w:pPr>
      <w:r w:rsidRPr="001E6DDF">
        <w:rPr>
          <w:i/>
          <w:iCs/>
          <w:sz w:val="24"/>
          <w:szCs w:val="24"/>
        </w:rPr>
        <w:t>à faire parvenir à M</w:t>
      </w:r>
      <w:r w:rsidR="00A55D84" w:rsidRPr="001E6DDF">
        <w:rPr>
          <w:i/>
          <w:iCs/>
          <w:sz w:val="24"/>
          <w:szCs w:val="24"/>
        </w:rPr>
        <w:t xml:space="preserve">onsieur le Président du </w:t>
      </w:r>
      <w:r w:rsidRPr="001E6DDF">
        <w:rPr>
          <w:i/>
          <w:iCs/>
          <w:sz w:val="24"/>
          <w:szCs w:val="24"/>
        </w:rPr>
        <w:t xml:space="preserve">CD 67 Tennis de Table </w:t>
      </w:r>
    </w:p>
    <w:p w14:paraId="212E4BB1" w14:textId="77777777" w:rsidR="00534B49" w:rsidRDefault="005A588A" w:rsidP="001E6DDF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  <w:rPr>
          <w:b w:val="0"/>
          <w:sz w:val="24"/>
          <w:szCs w:val="24"/>
        </w:rPr>
      </w:pPr>
      <w:r w:rsidRPr="001E6DDF">
        <w:rPr>
          <w:b w:val="0"/>
          <w:sz w:val="24"/>
          <w:szCs w:val="24"/>
        </w:rPr>
        <w:t>Maison des Sports – 4, rue Jean Mentelin –</w:t>
      </w:r>
      <w:r w:rsidR="00534B49">
        <w:rPr>
          <w:b w:val="0"/>
          <w:sz w:val="24"/>
          <w:szCs w:val="24"/>
        </w:rPr>
        <w:t xml:space="preserve"> 67200 STRASBOURG </w:t>
      </w:r>
    </w:p>
    <w:p w14:paraId="2C2A8C5E" w14:textId="3B04D399" w:rsidR="00534B49" w:rsidRPr="00534B49" w:rsidRDefault="00534B49" w:rsidP="00534B49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</w:pPr>
      <w:r>
        <w:rPr>
          <w:b w:val="0"/>
          <w:sz w:val="24"/>
          <w:szCs w:val="24"/>
        </w:rPr>
        <w:t xml:space="preserve">Par courrier ou via </w:t>
      </w:r>
      <w:hyperlink r:id="rId8" w:history="1">
        <w:r w:rsidRPr="005679D7">
          <w:rPr>
            <w:rStyle w:val="Lienhypertexte"/>
            <w:b w:val="0"/>
            <w:sz w:val="24"/>
            <w:szCs w:val="24"/>
          </w:rPr>
          <w:t>contact@cd67tt.com</w:t>
        </w:r>
      </w:hyperlink>
    </w:p>
    <w:p w14:paraId="65E6EED3" w14:textId="00EA9826" w:rsidR="005A588A" w:rsidRDefault="005A588A" w:rsidP="00534B49">
      <w:pPr>
        <w:pStyle w:val="Titre3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ind w:left="567"/>
        <w:jc w:val="right"/>
        <w:rPr>
          <w:sz w:val="24"/>
          <w:szCs w:val="24"/>
        </w:rPr>
      </w:pPr>
      <w:r w:rsidRPr="001E6DDF">
        <w:rPr>
          <w:sz w:val="24"/>
          <w:szCs w:val="24"/>
        </w:rPr>
        <w:t xml:space="preserve">pour le </w:t>
      </w:r>
      <w:r w:rsidR="00BF017D">
        <w:rPr>
          <w:sz w:val="24"/>
          <w:szCs w:val="24"/>
        </w:rPr>
        <w:t>2</w:t>
      </w:r>
      <w:r w:rsidR="008D360B">
        <w:rPr>
          <w:sz w:val="24"/>
          <w:szCs w:val="24"/>
        </w:rPr>
        <w:t>4</w:t>
      </w:r>
      <w:r w:rsidRPr="001E6DDF">
        <w:rPr>
          <w:sz w:val="24"/>
          <w:szCs w:val="24"/>
        </w:rPr>
        <w:t xml:space="preserve"> septembre 20</w:t>
      </w:r>
      <w:r w:rsidR="001E6DDF" w:rsidRPr="001E6DDF">
        <w:rPr>
          <w:sz w:val="24"/>
          <w:szCs w:val="24"/>
        </w:rPr>
        <w:t>2</w:t>
      </w:r>
      <w:r w:rsidR="008D360B">
        <w:rPr>
          <w:sz w:val="24"/>
          <w:szCs w:val="24"/>
        </w:rPr>
        <w:t>4</w:t>
      </w:r>
    </w:p>
    <w:p w14:paraId="7FB45D1F" w14:textId="77777777" w:rsidR="001E6DDF" w:rsidRPr="001E6DDF" w:rsidRDefault="001E6DDF" w:rsidP="001E6DDF"/>
    <w:p w14:paraId="67650FD5" w14:textId="77777777" w:rsidR="005A588A" w:rsidRPr="0029719A" w:rsidRDefault="005A588A" w:rsidP="005A588A">
      <w:pPr>
        <w:jc w:val="center"/>
        <w:rPr>
          <w:rFonts w:ascii="Verdana" w:hAnsi="Verdana"/>
          <w:b/>
          <w:smallCaps/>
          <w:sz w:val="28"/>
          <w:szCs w:val="28"/>
        </w:rPr>
      </w:pPr>
      <w:r w:rsidRPr="0029719A">
        <w:rPr>
          <w:rFonts w:ascii="Verdana" w:hAnsi="Verdana"/>
          <w:b/>
          <w:smallCaps/>
          <w:sz w:val="28"/>
          <w:szCs w:val="28"/>
        </w:rPr>
        <w:t>Fiche de présentation du candidat</w:t>
      </w:r>
    </w:p>
    <w:p w14:paraId="2B1D4FE6" w14:textId="77777777" w:rsidR="005A588A" w:rsidRDefault="005A588A" w:rsidP="005A588A">
      <w:pPr>
        <w:rPr>
          <w:rFonts w:ascii="Verdana" w:hAnsi="Verdana"/>
          <w:sz w:val="16"/>
          <w:szCs w:val="16"/>
        </w:rPr>
      </w:pPr>
    </w:p>
    <w:p w14:paraId="1E8EE527" w14:textId="77777777" w:rsidR="00027A89" w:rsidRPr="009754CF" w:rsidRDefault="00027A89" w:rsidP="005A588A">
      <w:pPr>
        <w:rPr>
          <w:rFonts w:ascii="Verdana" w:hAnsi="Verdana"/>
          <w:sz w:val="16"/>
          <w:szCs w:val="16"/>
        </w:rPr>
      </w:pPr>
    </w:p>
    <w:p w14:paraId="26579505" w14:textId="58352F22" w:rsidR="005A588A" w:rsidRPr="001E6DDF" w:rsidRDefault="005A588A" w:rsidP="00D22EB0">
      <w:pPr>
        <w:tabs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D22EB0">
        <w:rPr>
          <w:rFonts w:ascii="Arial" w:hAnsi="Arial" w:cs="Arial"/>
          <w:b/>
          <w:bCs/>
          <w:sz w:val="24"/>
          <w:szCs w:val="24"/>
        </w:rPr>
        <w:t>Je soussigné(e)</w:t>
      </w:r>
      <w:r w:rsidRPr="001E6DDF">
        <w:rPr>
          <w:rFonts w:ascii="Arial" w:hAnsi="Arial" w:cs="Arial"/>
          <w:sz w:val="24"/>
          <w:szCs w:val="24"/>
        </w:rPr>
        <w:t xml:space="preserve"> : </w:t>
      </w:r>
      <w:r w:rsidR="001E6DDF" w:rsidRPr="001E6DDF">
        <w:rPr>
          <w:rFonts w:ascii="Arial" w:hAnsi="Arial" w:cs="Arial"/>
          <w:sz w:val="24"/>
          <w:szCs w:val="24"/>
        </w:rPr>
        <w:t>__________________________________________________</w:t>
      </w:r>
    </w:p>
    <w:p w14:paraId="08FCB74A" w14:textId="52B7F567" w:rsidR="005A588A" w:rsidRPr="001E6DDF" w:rsidRDefault="005A588A" w:rsidP="00D22EB0">
      <w:pPr>
        <w:tabs>
          <w:tab w:val="left" w:leader="underscore" w:pos="5220"/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 xml:space="preserve">Titulaire de la licence N° : </w:t>
      </w:r>
      <w:r w:rsidR="001E6DDF" w:rsidRPr="001E6DDF">
        <w:rPr>
          <w:rFonts w:ascii="Arial" w:hAnsi="Arial" w:cs="Arial"/>
          <w:sz w:val="24"/>
          <w:szCs w:val="24"/>
        </w:rPr>
        <w:t>__________</w:t>
      </w:r>
      <w:r w:rsidRPr="001E6DDF">
        <w:rPr>
          <w:rFonts w:ascii="Arial" w:hAnsi="Arial" w:cs="Arial"/>
          <w:sz w:val="24"/>
          <w:szCs w:val="24"/>
        </w:rPr>
        <w:t>au club de :</w:t>
      </w:r>
      <w:r w:rsidR="001E6DDF" w:rsidRPr="001E6DDF">
        <w:rPr>
          <w:rFonts w:ascii="Arial" w:hAnsi="Arial" w:cs="Arial"/>
          <w:sz w:val="24"/>
          <w:szCs w:val="24"/>
        </w:rPr>
        <w:t>________________________</w:t>
      </w:r>
    </w:p>
    <w:p w14:paraId="46ADFF91" w14:textId="3CF49A76" w:rsidR="001E6DDF" w:rsidRPr="001E6DDF" w:rsidRDefault="001E6DDF" w:rsidP="00D22EB0">
      <w:pPr>
        <w:tabs>
          <w:tab w:val="left" w:leader="underscore" w:pos="5220"/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Nom de Naissance (si différent du nom d’usage) : ________________________</w:t>
      </w:r>
    </w:p>
    <w:p w14:paraId="230885B4" w14:textId="25582C16" w:rsidR="005A588A" w:rsidRPr="001E6DDF" w:rsidRDefault="005A588A" w:rsidP="00D22EB0">
      <w:pPr>
        <w:tabs>
          <w:tab w:val="left" w:leader="underscore" w:pos="5220"/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Date de naissance :</w:t>
      </w:r>
      <w:r w:rsidRPr="001E6DDF">
        <w:rPr>
          <w:rFonts w:ascii="Arial" w:hAnsi="Arial" w:cs="Arial"/>
          <w:sz w:val="24"/>
          <w:szCs w:val="24"/>
        </w:rPr>
        <w:tab/>
        <w:t>Lieu :</w:t>
      </w:r>
      <w:r w:rsidR="001E6DDF" w:rsidRPr="001E6DDF">
        <w:rPr>
          <w:rFonts w:ascii="Arial" w:hAnsi="Arial" w:cs="Arial"/>
          <w:sz w:val="24"/>
          <w:szCs w:val="24"/>
        </w:rPr>
        <w:t>________________________</w:t>
      </w:r>
    </w:p>
    <w:p w14:paraId="0A69D13E" w14:textId="43151AEC" w:rsidR="001E6DDF" w:rsidRPr="001E6DDF" w:rsidRDefault="001E6DDF" w:rsidP="00D22EB0">
      <w:pPr>
        <w:tabs>
          <w:tab w:val="left" w:leader="underscore" w:pos="5220"/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Nationalité : ______________________________________________________</w:t>
      </w:r>
    </w:p>
    <w:p w14:paraId="18FE07C2" w14:textId="6A4E567E" w:rsidR="005A588A" w:rsidRPr="001E6DDF" w:rsidRDefault="001E6DDF" w:rsidP="00D22EB0">
      <w:pPr>
        <w:tabs>
          <w:tab w:val="left" w:leader="underscore" w:pos="5220"/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Profession : ______________________________________________________</w:t>
      </w:r>
    </w:p>
    <w:p w14:paraId="647C6E3F" w14:textId="466A80D7" w:rsidR="005A588A" w:rsidRPr="001E6DDF" w:rsidRDefault="005A588A" w:rsidP="00D22EB0">
      <w:pPr>
        <w:tabs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Adresse complète :</w:t>
      </w:r>
      <w:r w:rsidR="001E6DDF" w:rsidRPr="001E6DDF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7EDD9A8F" w14:textId="3E285057" w:rsidR="001E6DDF" w:rsidRPr="001E6DDF" w:rsidRDefault="001E6DDF" w:rsidP="00D22EB0">
      <w:pPr>
        <w:tabs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E83EFA6" w14:textId="77777777" w:rsidR="005A588A" w:rsidRPr="001E6DDF" w:rsidRDefault="005A588A" w:rsidP="00D22EB0">
      <w:pPr>
        <w:tabs>
          <w:tab w:val="left" w:leader="underscore" w:pos="5220"/>
          <w:tab w:val="left" w:leader="underscore" w:pos="9360"/>
        </w:tabs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 xml:space="preserve">Tél. : </w:t>
      </w:r>
      <w:r w:rsidRPr="001E6DDF">
        <w:rPr>
          <w:rFonts w:ascii="Arial" w:hAnsi="Arial" w:cs="Arial"/>
          <w:sz w:val="24"/>
          <w:szCs w:val="24"/>
        </w:rPr>
        <w:tab/>
        <w:t>Portable :</w:t>
      </w:r>
    </w:p>
    <w:p w14:paraId="468D832E" w14:textId="77777777" w:rsidR="005A588A" w:rsidRPr="001E6DDF" w:rsidRDefault="005A588A" w:rsidP="00D22EB0">
      <w:pPr>
        <w:tabs>
          <w:tab w:val="left" w:pos="5220"/>
          <w:tab w:val="left" w:pos="9360"/>
        </w:tabs>
        <w:spacing w:before="60"/>
        <w:rPr>
          <w:rFonts w:ascii="Arial" w:hAnsi="Arial" w:cs="Arial"/>
          <w:sz w:val="24"/>
          <w:szCs w:val="24"/>
        </w:rPr>
      </w:pPr>
    </w:p>
    <w:p w14:paraId="3DEE4750" w14:textId="77777777" w:rsidR="005A588A" w:rsidRPr="001E6DDF" w:rsidRDefault="005A588A" w:rsidP="00D22EB0">
      <w:pPr>
        <w:spacing w:before="60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sz w:val="24"/>
          <w:szCs w:val="24"/>
        </w:rPr>
        <w:t>Courriel :</w:t>
      </w:r>
      <w:r w:rsidRPr="001E6DDF">
        <w:rPr>
          <w:rFonts w:ascii="Arial" w:hAnsi="Arial" w:cs="Arial"/>
          <w:sz w:val="24"/>
          <w:szCs w:val="24"/>
        </w:rPr>
        <w:tab/>
      </w:r>
    </w:p>
    <w:p w14:paraId="7932AC77" w14:textId="77777777" w:rsidR="005A588A" w:rsidRPr="001E6DDF" w:rsidRDefault="005A588A" w:rsidP="005A588A">
      <w:pPr>
        <w:rPr>
          <w:rFonts w:ascii="Arial" w:hAnsi="Arial" w:cs="Arial"/>
          <w:sz w:val="24"/>
          <w:szCs w:val="24"/>
        </w:rPr>
      </w:pPr>
    </w:p>
    <w:p w14:paraId="6B3E88E7" w14:textId="4B046A1D" w:rsidR="005A588A" w:rsidRPr="001E6DDF" w:rsidRDefault="005A588A" w:rsidP="001E6DDF">
      <w:pPr>
        <w:tabs>
          <w:tab w:val="left" w:leader="underscore" w:pos="9360"/>
        </w:tabs>
        <w:spacing w:line="360" w:lineRule="auto"/>
        <w:ind w:right="567"/>
        <w:rPr>
          <w:rFonts w:ascii="Arial" w:hAnsi="Arial" w:cs="Arial"/>
          <w:sz w:val="24"/>
          <w:szCs w:val="24"/>
        </w:rPr>
      </w:pPr>
      <w:r w:rsidRPr="001E6DDF">
        <w:rPr>
          <w:rFonts w:ascii="Arial" w:hAnsi="Arial" w:cs="Arial"/>
          <w:b/>
          <w:bCs/>
          <w:sz w:val="24"/>
          <w:szCs w:val="24"/>
        </w:rPr>
        <w:t>Déclare faire acte de candidature</w:t>
      </w:r>
      <w:r w:rsidRPr="001E6DDF">
        <w:rPr>
          <w:rFonts w:ascii="Arial" w:hAnsi="Arial" w:cs="Arial"/>
          <w:sz w:val="24"/>
          <w:szCs w:val="24"/>
        </w:rPr>
        <w:t xml:space="preserve"> au Comité directeur du </w:t>
      </w:r>
      <w:r w:rsidRPr="001E6DDF">
        <w:rPr>
          <w:rFonts w:ascii="Arial" w:hAnsi="Arial" w:cs="Arial"/>
          <w:i/>
          <w:sz w:val="24"/>
          <w:szCs w:val="24"/>
          <w:u w:val="single"/>
        </w:rPr>
        <w:t xml:space="preserve">Comité Départemental du Bas-Rhin </w:t>
      </w:r>
      <w:r w:rsidRPr="001E6DDF">
        <w:rPr>
          <w:rFonts w:ascii="Arial" w:hAnsi="Arial" w:cs="Arial"/>
          <w:sz w:val="24"/>
          <w:szCs w:val="24"/>
        </w:rPr>
        <w:t xml:space="preserve">lors de l’Assemblée générale du </w:t>
      </w:r>
      <w:r w:rsidR="001E6DDF" w:rsidRPr="001E6DDF">
        <w:rPr>
          <w:rFonts w:ascii="Arial" w:hAnsi="Arial" w:cs="Arial"/>
          <w:i/>
          <w:sz w:val="24"/>
          <w:szCs w:val="24"/>
          <w:u w:val="single"/>
        </w:rPr>
        <w:t>2</w:t>
      </w:r>
      <w:r w:rsidR="008D360B">
        <w:rPr>
          <w:rFonts w:ascii="Arial" w:hAnsi="Arial" w:cs="Arial"/>
          <w:i/>
          <w:sz w:val="24"/>
          <w:szCs w:val="24"/>
          <w:u w:val="single"/>
        </w:rPr>
        <w:t>8</w:t>
      </w:r>
      <w:r w:rsidRPr="001E6DDF">
        <w:rPr>
          <w:rFonts w:ascii="Arial" w:hAnsi="Arial" w:cs="Arial"/>
          <w:i/>
          <w:sz w:val="24"/>
          <w:szCs w:val="24"/>
          <w:u w:val="single"/>
        </w:rPr>
        <w:t xml:space="preserve"> septembre 20</w:t>
      </w:r>
      <w:r w:rsidR="0075728A">
        <w:rPr>
          <w:rFonts w:ascii="Arial" w:hAnsi="Arial" w:cs="Arial"/>
          <w:i/>
          <w:sz w:val="24"/>
          <w:szCs w:val="24"/>
          <w:u w:val="single"/>
        </w:rPr>
        <w:t>2</w:t>
      </w:r>
      <w:r w:rsidR="008D360B">
        <w:rPr>
          <w:rFonts w:ascii="Arial" w:hAnsi="Arial" w:cs="Arial"/>
          <w:i/>
          <w:sz w:val="24"/>
          <w:szCs w:val="24"/>
          <w:u w:val="single"/>
        </w:rPr>
        <w:t>4</w:t>
      </w:r>
      <w:r w:rsidRPr="001E6DDF">
        <w:rPr>
          <w:rFonts w:ascii="Arial" w:hAnsi="Arial" w:cs="Arial"/>
          <w:i/>
          <w:sz w:val="24"/>
          <w:szCs w:val="24"/>
          <w:u w:val="single"/>
        </w:rPr>
        <w:t>.</w:t>
      </w:r>
    </w:p>
    <w:p w14:paraId="5916E992" w14:textId="77777777" w:rsidR="005A588A" w:rsidRPr="001E6DDF" w:rsidRDefault="005A588A" w:rsidP="005A588A">
      <w:pPr>
        <w:tabs>
          <w:tab w:val="left" w:leader="underscore" w:pos="9360"/>
        </w:tabs>
        <w:spacing w:line="360" w:lineRule="auto"/>
        <w:ind w:left="567" w:right="567"/>
        <w:rPr>
          <w:rFonts w:ascii="Arial" w:hAnsi="Arial" w:cs="Arial"/>
          <w:i/>
          <w:sz w:val="24"/>
          <w:szCs w:val="24"/>
          <w:u w:val="single"/>
        </w:rPr>
      </w:pPr>
    </w:p>
    <w:p w14:paraId="44405A3C" w14:textId="5679DD53" w:rsidR="009B082E" w:rsidRDefault="005A588A" w:rsidP="009B0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082E">
        <w:rPr>
          <w:rFonts w:ascii="Arial" w:hAnsi="Arial" w:cs="Arial"/>
          <w:b/>
          <w:bCs/>
          <w:sz w:val="24"/>
          <w:szCs w:val="24"/>
        </w:rPr>
        <w:t>J’atteste sur l’honneur</w:t>
      </w:r>
      <w:r w:rsidR="009B082E">
        <w:rPr>
          <w:rFonts w:ascii="Arial" w:hAnsi="Arial" w:cs="Arial"/>
          <w:sz w:val="24"/>
          <w:szCs w:val="24"/>
        </w:rPr>
        <w:t> ne pas relever des cas d’</w:t>
      </w:r>
      <w:proofErr w:type="spellStart"/>
      <w:r w:rsidR="009B082E">
        <w:rPr>
          <w:rFonts w:ascii="Arial" w:hAnsi="Arial" w:cs="Arial"/>
          <w:sz w:val="24"/>
          <w:szCs w:val="24"/>
        </w:rPr>
        <w:t>inégibilités</w:t>
      </w:r>
      <w:proofErr w:type="spellEnd"/>
      <w:r w:rsidR="009B082E">
        <w:rPr>
          <w:rFonts w:ascii="Arial" w:hAnsi="Arial" w:cs="Arial"/>
          <w:sz w:val="24"/>
          <w:szCs w:val="24"/>
        </w:rPr>
        <w:t xml:space="preserve"> suivants :</w:t>
      </w:r>
    </w:p>
    <w:p w14:paraId="6CAE9230" w14:textId="7F25B657" w:rsidR="009B082E" w:rsidRPr="009B082E" w:rsidRDefault="00D22EB0" w:rsidP="009B08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9B082E" w:rsidRPr="009B082E">
        <w:rPr>
          <w:rFonts w:ascii="Arial" w:hAnsi="Arial" w:cs="Arial"/>
          <w:sz w:val="20"/>
        </w:rPr>
        <w:t>les personnes de nationalité française condamnées à une peine qui fait obstacle à leur inscription sur les listes électorales ou privées de leurs droits civiques ;</w:t>
      </w:r>
    </w:p>
    <w:p w14:paraId="002B3773" w14:textId="36E153C8" w:rsidR="009B082E" w:rsidRPr="009B082E" w:rsidRDefault="00D22EB0" w:rsidP="009B082E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B082E" w:rsidRPr="009B082E">
        <w:rPr>
          <w:sz w:val="20"/>
          <w:szCs w:val="20"/>
        </w:rPr>
        <w:t>les personnes de nationalité étrangère condamnées à une peine qui, lorsqu'elle est prononcée contre un citoyen français, fait obstacle à son inscription sur les listes électorales</w:t>
      </w:r>
      <w:r w:rsidR="009B082E">
        <w:rPr>
          <w:sz w:val="20"/>
          <w:szCs w:val="20"/>
        </w:rPr>
        <w:t xml:space="preserve"> </w:t>
      </w:r>
      <w:r w:rsidR="009B082E" w:rsidRPr="009B082E">
        <w:rPr>
          <w:sz w:val="20"/>
          <w:szCs w:val="20"/>
        </w:rPr>
        <w:t>;</w:t>
      </w:r>
    </w:p>
    <w:p w14:paraId="14FADB92" w14:textId="3FA85BCD" w:rsidR="009B082E" w:rsidRDefault="00D22EB0" w:rsidP="009B082E">
      <w:pPr>
        <w:pStyle w:val="Normal1"/>
        <w:jc w:val="both"/>
      </w:pPr>
      <w:r>
        <w:rPr>
          <w:sz w:val="20"/>
          <w:szCs w:val="20"/>
        </w:rPr>
        <w:t xml:space="preserve">- </w:t>
      </w:r>
      <w:r w:rsidR="009B082E" w:rsidRPr="009B082E">
        <w:rPr>
          <w:sz w:val="20"/>
          <w:szCs w:val="20"/>
        </w:rPr>
        <w:t>les personnes à l'encontre desquelles a été prononcée une sanction d'inéligibilité à temps pour manquement grave aux règles techniques de jeu constituant une infracti</w:t>
      </w:r>
      <w:r w:rsidR="009B082E" w:rsidRPr="009B082E">
        <w:t>on à l'esprit sportif</w:t>
      </w:r>
      <w:r>
        <w:t>.</w:t>
      </w:r>
    </w:p>
    <w:p w14:paraId="3CE63FA4" w14:textId="77777777" w:rsidR="009B082E" w:rsidRPr="009B082E" w:rsidRDefault="009B082E" w:rsidP="009B082E">
      <w:pPr>
        <w:pStyle w:val="Normal1"/>
        <w:jc w:val="both"/>
      </w:pPr>
    </w:p>
    <w:p w14:paraId="28406E8F" w14:textId="0F7259C2" w:rsidR="009B082E" w:rsidRDefault="00D22EB0" w:rsidP="001E6D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Fait à, _________________, le __________</w:t>
      </w:r>
    </w:p>
    <w:p w14:paraId="30EA2465" w14:textId="21830405" w:rsidR="00D22EB0" w:rsidRDefault="00D22EB0" w:rsidP="001E6D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3DF8AD" w14:textId="7679DBE9" w:rsidR="00D22EB0" w:rsidRDefault="00D22EB0" w:rsidP="001E6D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EF08BD" w14:textId="4087537B" w:rsidR="005A588A" w:rsidRPr="005A588A" w:rsidRDefault="00D22EB0" w:rsidP="00534B4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2EDFD4" w14:textId="77777777" w:rsidR="005A588A" w:rsidRPr="005A588A" w:rsidRDefault="005A588A" w:rsidP="005A588A">
      <w:pPr>
        <w:rPr>
          <w:rFonts w:ascii="Arial" w:hAnsi="Arial" w:cs="Arial"/>
          <w:sz w:val="26"/>
          <w:szCs w:val="26"/>
        </w:rPr>
      </w:pPr>
    </w:p>
    <w:p w14:paraId="154D7F17" w14:textId="6678685F" w:rsidR="005A588A" w:rsidRPr="005A588A" w:rsidRDefault="00D22EB0" w:rsidP="005A58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sectPr w:rsidR="005A588A" w:rsidRPr="005A588A" w:rsidSect="005A588A">
      <w:headerReference w:type="even" r:id="rId9"/>
      <w:headerReference w:type="default" r:id="rId10"/>
      <w:headerReference w:type="first" r:id="rId11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8A7E" w14:textId="77777777" w:rsidR="0002021C" w:rsidRDefault="0002021C">
      <w:r>
        <w:separator/>
      </w:r>
    </w:p>
  </w:endnote>
  <w:endnote w:type="continuationSeparator" w:id="0">
    <w:p w14:paraId="6C27C5EA" w14:textId="77777777" w:rsidR="0002021C" w:rsidRDefault="0002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D133E" w14:textId="77777777" w:rsidR="0002021C" w:rsidRDefault="0002021C">
      <w:r>
        <w:separator/>
      </w:r>
    </w:p>
  </w:footnote>
  <w:footnote w:type="continuationSeparator" w:id="0">
    <w:p w14:paraId="5BC974F2" w14:textId="77777777" w:rsidR="0002021C" w:rsidRDefault="0002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A230" w14:textId="77777777" w:rsidR="00116691" w:rsidRDefault="00000000">
    <w:pPr>
      <w:pStyle w:val="En-tte"/>
    </w:pPr>
    <w:r>
      <w:rPr>
        <w:noProof/>
      </w:rPr>
      <w:pict w14:anchorId="2652F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3061" o:spid="_x0000_s1041" type="#_x0000_t75" style="position:absolute;margin-left:0;margin-top:0;width:453.55pt;height:622.6pt;z-index:-251658752;mso-position-horizontal:center;mso-position-horizontal-relative:margin;mso-position-vertical:center;mso-position-vertical-relative:margin" o:allowincell="f">
          <v:imagedata r:id="rId1" o:title="hpqscan0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9AEB" w14:textId="77777777" w:rsidR="00116691" w:rsidRDefault="00000000">
    <w:pPr>
      <w:pStyle w:val="En-tte"/>
    </w:pPr>
    <w:r>
      <w:rPr>
        <w:noProof/>
      </w:rPr>
      <w:pict w14:anchorId="57E6C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3062" o:spid="_x0000_s1042" type="#_x0000_t75" style="position:absolute;margin-left:0;margin-top:0;width:613.35pt;height:841.9pt;z-index:-251657728;mso-position-horizontal:center;mso-position-horizontal-relative:margin;mso-position-vertical:center;mso-position-vertical-relative:margin" o:allowincell="f">
          <v:imagedata r:id="rId1" o:title="hpqscan0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9995" w14:textId="77777777" w:rsidR="00116691" w:rsidRDefault="00000000">
    <w:pPr>
      <w:pStyle w:val="En-tte"/>
    </w:pPr>
    <w:r>
      <w:rPr>
        <w:noProof/>
      </w:rPr>
      <w:pict w14:anchorId="4C8AB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3060" o:spid="_x0000_s1040" type="#_x0000_t75" style="position:absolute;margin-left:0;margin-top:0;width:453.55pt;height:622.6pt;z-index:-251659776;mso-position-horizontal:center;mso-position-horizontal-relative:margin;mso-position-vertical:center;mso-position-vertical-relative:margin" o:allowincell="f">
          <v:imagedata r:id="rId1" o:title="hpqscan0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21A20"/>
    <w:multiLevelType w:val="hybridMultilevel"/>
    <w:tmpl w:val="1FC89148"/>
    <w:lvl w:ilvl="0" w:tplc="040C0001"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07A0FBC"/>
    <w:multiLevelType w:val="hybridMultilevel"/>
    <w:tmpl w:val="2D0A62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87401"/>
    <w:multiLevelType w:val="hybridMultilevel"/>
    <w:tmpl w:val="9244B5FA"/>
    <w:lvl w:ilvl="0" w:tplc="7F24180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907"/>
    <w:multiLevelType w:val="hybridMultilevel"/>
    <w:tmpl w:val="DED06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FE1512"/>
    <w:multiLevelType w:val="hybridMultilevel"/>
    <w:tmpl w:val="DED06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F084E"/>
    <w:multiLevelType w:val="hybridMultilevel"/>
    <w:tmpl w:val="BFFCC8A0"/>
    <w:lvl w:ilvl="0" w:tplc="774E88F6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103138254">
    <w:abstractNumId w:val="4"/>
  </w:num>
  <w:num w:numId="2" w16cid:durableId="1123840501">
    <w:abstractNumId w:val="5"/>
  </w:num>
  <w:num w:numId="3" w16cid:durableId="1145780797">
    <w:abstractNumId w:val="1"/>
  </w:num>
  <w:num w:numId="4" w16cid:durableId="270403330">
    <w:abstractNumId w:val="3"/>
  </w:num>
  <w:num w:numId="5" w16cid:durableId="1061294961">
    <w:abstractNumId w:val="0"/>
  </w:num>
  <w:num w:numId="6" w16cid:durableId="49526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0C"/>
    <w:rsid w:val="0002021C"/>
    <w:rsid w:val="00027570"/>
    <w:rsid w:val="00027A89"/>
    <w:rsid w:val="00057D5C"/>
    <w:rsid w:val="00070A4E"/>
    <w:rsid w:val="00073195"/>
    <w:rsid w:val="000B471E"/>
    <w:rsid w:val="00105D0C"/>
    <w:rsid w:val="00116691"/>
    <w:rsid w:val="00144C5B"/>
    <w:rsid w:val="00164241"/>
    <w:rsid w:val="001676B5"/>
    <w:rsid w:val="001E6DDF"/>
    <w:rsid w:val="002343DD"/>
    <w:rsid w:val="00280583"/>
    <w:rsid w:val="00307EA1"/>
    <w:rsid w:val="00323AB6"/>
    <w:rsid w:val="00333562"/>
    <w:rsid w:val="00373A2B"/>
    <w:rsid w:val="003A4CCF"/>
    <w:rsid w:val="003C5F13"/>
    <w:rsid w:val="003F33A1"/>
    <w:rsid w:val="00447F41"/>
    <w:rsid w:val="004A3C01"/>
    <w:rsid w:val="004B3DF6"/>
    <w:rsid w:val="004D69BD"/>
    <w:rsid w:val="004D7A54"/>
    <w:rsid w:val="004F007B"/>
    <w:rsid w:val="00534B49"/>
    <w:rsid w:val="00576279"/>
    <w:rsid w:val="00577B88"/>
    <w:rsid w:val="0059465F"/>
    <w:rsid w:val="005A588A"/>
    <w:rsid w:val="005D405E"/>
    <w:rsid w:val="00624D0B"/>
    <w:rsid w:val="00627B3B"/>
    <w:rsid w:val="006535E8"/>
    <w:rsid w:val="0075076D"/>
    <w:rsid w:val="0075728A"/>
    <w:rsid w:val="007974BC"/>
    <w:rsid w:val="007C2206"/>
    <w:rsid w:val="008022B2"/>
    <w:rsid w:val="00806099"/>
    <w:rsid w:val="00813BEA"/>
    <w:rsid w:val="008211A8"/>
    <w:rsid w:val="00870967"/>
    <w:rsid w:val="00880F7D"/>
    <w:rsid w:val="008D360B"/>
    <w:rsid w:val="008E6C54"/>
    <w:rsid w:val="00945760"/>
    <w:rsid w:val="009A0451"/>
    <w:rsid w:val="009A1BB5"/>
    <w:rsid w:val="009B082E"/>
    <w:rsid w:val="00A55D84"/>
    <w:rsid w:val="00A9173D"/>
    <w:rsid w:val="00A92DB5"/>
    <w:rsid w:val="00A964E0"/>
    <w:rsid w:val="00AC73B4"/>
    <w:rsid w:val="00AD7638"/>
    <w:rsid w:val="00AE350C"/>
    <w:rsid w:val="00B167AC"/>
    <w:rsid w:val="00B17841"/>
    <w:rsid w:val="00B25CC4"/>
    <w:rsid w:val="00B269EA"/>
    <w:rsid w:val="00B41415"/>
    <w:rsid w:val="00B42674"/>
    <w:rsid w:val="00B837DF"/>
    <w:rsid w:val="00BA2592"/>
    <w:rsid w:val="00BC5997"/>
    <w:rsid w:val="00BF017D"/>
    <w:rsid w:val="00C32307"/>
    <w:rsid w:val="00C75AC7"/>
    <w:rsid w:val="00C76283"/>
    <w:rsid w:val="00C77671"/>
    <w:rsid w:val="00CB2892"/>
    <w:rsid w:val="00CC23EB"/>
    <w:rsid w:val="00CD3CAE"/>
    <w:rsid w:val="00CE0354"/>
    <w:rsid w:val="00CF4B7C"/>
    <w:rsid w:val="00D06BDE"/>
    <w:rsid w:val="00D17B73"/>
    <w:rsid w:val="00D22EB0"/>
    <w:rsid w:val="00D95635"/>
    <w:rsid w:val="00DA37ED"/>
    <w:rsid w:val="00DD50B7"/>
    <w:rsid w:val="00E57E91"/>
    <w:rsid w:val="00E62A8F"/>
    <w:rsid w:val="00E87C44"/>
    <w:rsid w:val="00EE22C8"/>
    <w:rsid w:val="00EE34F2"/>
    <w:rsid w:val="00F04E16"/>
    <w:rsid w:val="00F62020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CB0F3"/>
  <w15:docId w15:val="{C9A14E8B-749F-4E60-9ADE-BAEE322F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D0C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itre1">
    <w:name w:val="heading 1"/>
    <w:basedOn w:val="Normal"/>
    <w:next w:val="Normal"/>
    <w:qFormat/>
    <w:rsid w:val="002343DD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A5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A588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73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73B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343DD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rsid w:val="0087096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87096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105D0C"/>
    <w:pPr>
      <w:ind w:left="708"/>
    </w:pPr>
  </w:style>
  <w:style w:type="character" w:customStyle="1" w:styleId="RetraitcorpsdetexteCar">
    <w:name w:val="Retrait corps de texte Car"/>
    <w:basedOn w:val="Policepardfaut"/>
    <w:link w:val="Retraitcorpsdetexte"/>
    <w:rsid w:val="00105D0C"/>
    <w:rPr>
      <w:sz w:val="22"/>
    </w:rPr>
  </w:style>
  <w:style w:type="paragraph" w:styleId="Paragraphedeliste">
    <w:name w:val="List Paragraph"/>
    <w:basedOn w:val="Normal"/>
    <w:uiPriority w:val="34"/>
    <w:qFormat/>
    <w:rsid w:val="00A9173D"/>
    <w:pPr>
      <w:ind w:left="720"/>
      <w:contextualSpacing/>
    </w:pPr>
  </w:style>
  <w:style w:type="paragraph" w:customStyle="1" w:styleId="Default">
    <w:name w:val="Default"/>
    <w:rsid w:val="009457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5A58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TitreCar">
    <w:name w:val="Titre Car"/>
    <w:basedOn w:val="Policepardfaut"/>
    <w:link w:val="Titre"/>
    <w:rsid w:val="005A588A"/>
    <w:rPr>
      <w:b/>
      <w:bCs/>
      <w:sz w:val="32"/>
      <w:szCs w:val="24"/>
    </w:rPr>
  </w:style>
  <w:style w:type="character" w:customStyle="1" w:styleId="Titre3Car">
    <w:name w:val="Titre 3 Car"/>
    <w:basedOn w:val="Policepardfaut"/>
    <w:link w:val="Titre3"/>
    <w:rsid w:val="005A588A"/>
    <w:rPr>
      <w:rFonts w:ascii="Arial" w:hAnsi="Arial" w:cs="Arial"/>
      <w:b/>
      <w:bCs/>
      <w:sz w:val="26"/>
      <w:szCs w:val="26"/>
    </w:rPr>
  </w:style>
  <w:style w:type="character" w:customStyle="1" w:styleId="Titre2Car">
    <w:name w:val="Titre 2 Car"/>
    <w:basedOn w:val="Policepardfaut"/>
    <w:link w:val="Titre2"/>
    <w:semiHidden/>
    <w:rsid w:val="005A5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1">
    <w:name w:val="Normal1"/>
    <w:rsid w:val="009B0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3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d67t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\Documents\CDTT67\ent&#234;te%20CDtt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F82C-EBED-4610-BAD8-21D585A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CDtt6</Template>
  <TotalTime>3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VEJUX</dc:creator>
  <cp:lastModifiedBy>Secrétariat RCS TT</cp:lastModifiedBy>
  <cp:revision>2</cp:revision>
  <cp:lastPrinted>2016-08-15T16:26:00Z</cp:lastPrinted>
  <dcterms:created xsi:type="dcterms:W3CDTF">2024-09-08T12:44:00Z</dcterms:created>
  <dcterms:modified xsi:type="dcterms:W3CDTF">2024-09-08T12:44:00Z</dcterms:modified>
</cp:coreProperties>
</file>